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9E" w:rsidRDefault="001A1B9E" w:rsidP="00AE02C4">
      <w:pPr>
        <w:rPr>
          <w:b/>
          <w:bCs/>
          <w:u w:val="single"/>
        </w:rPr>
      </w:pPr>
      <w:bookmarkStart w:id="0" w:name="_GoBack"/>
      <w:bookmarkEnd w:id="0"/>
      <w:r w:rsidRPr="00DA6F0D">
        <w:rPr>
          <w:b/>
          <w:bCs/>
          <w:u w:val="single"/>
        </w:rPr>
        <w:t>Plán práce v období od 23. 3. – 27. 3. 2020 – 4. M</w:t>
      </w:r>
    </w:p>
    <w:p w:rsidR="001A1B9E" w:rsidRDefault="001A1B9E" w:rsidP="00AE02C4">
      <w:r>
        <w:t>český jazyk – str. 92-94 Slovesa – čas budoucí a čas minulý</w:t>
      </w:r>
    </w:p>
    <w:p w:rsidR="001A1B9E" w:rsidRDefault="001A1B9E" w:rsidP="00AE02C4">
      <w:r>
        <w:t>čtení – str. 109 Jarní psaní (báseň naučit pamětně), str. 110 Kohout a liška (zapsat do sešitu čtení + obrázek)</w:t>
      </w:r>
    </w:p>
    <w:p w:rsidR="001A1B9E" w:rsidRDefault="001A1B9E" w:rsidP="00AE02C4">
      <w:r>
        <w:t>matematika – str. 98 Jednotky času, geometrie str. 99 cv.1,2 Útvary souměrné dle osy (zápis do M-G), procvičování dělení s ocáskem str. 98 cv. 9</w:t>
      </w:r>
    </w:p>
    <w:p w:rsidR="001A1B9E" w:rsidRDefault="001A1B9E" w:rsidP="00AE02C4">
      <w:r>
        <w:t>přírodovědě – str. 40-41 Živočichové našich polí (výpisky, naučit)</w:t>
      </w:r>
    </w:p>
    <w:p w:rsidR="001A1B9E" w:rsidRDefault="001A1B9E" w:rsidP="00AE02C4">
      <w:r>
        <w:t>vlastivěda – str. 29– 31 Vodstvo ČR (výpisky)</w:t>
      </w:r>
    </w:p>
    <w:p w:rsidR="001A1B9E" w:rsidRDefault="001A1B9E" w:rsidP="00AE02C4"/>
    <w:p w:rsidR="001A1B9E" w:rsidRDefault="001A1B9E" w:rsidP="00214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DB4">
        <w:rPr>
          <w:rFonts w:ascii="Times New Roman" w:hAnsi="Times New Roman" w:cs="Times New Roman"/>
          <w:sz w:val="24"/>
          <w:szCs w:val="24"/>
        </w:rPr>
        <w:t>4. třída</w:t>
      </w:r>
      <w:r>
        <w:rPr>
          <w:rFonts w:ascii="Times New Roman" w:hAnsi="Times New Roman" w:cs="Times New Roman"/>
          <w:sz w:val="24"/>
          <w:szCs w:val="24"/>
        </w:rPr>
        <w:t xml:space="preserve"> - anglický jazyk</w:t>
      </w:r>
    </w:p>
    <w:p w:rsidR="001A1B9E" w:rsidRPr="00F83A69" w:rsidRDefault="001A1B9E" w:rsidP="00214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69">
        <w:rPr>
          <w:rFonts w:ascii="Times New Roman" w:hAnsi="Times New Roman" w:cs="Times New Roman"/>
          <w:sz w:val="24"/>
          <w:szCs w:val="24"/>
        </w:rPr>
        <w:t>- pracovní sešit str. 50</w:t>
      </w:r>
    </w:p>
    <w:p w:rsidR="001A1B9E" w:rsidRPr="00F83A69" w:rsidRDefault="001A1B9E" w:rsidP="00214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69">
        <w:rPr>
          <w:rFonts w:ascii="Times New Roman" w:hAnsi="Times New Roman" w:cs="Times New Roman"/>
          <w:sz w:val="24"/>
          <w:szCs w:val="24"/>
        </w:rPr>
        <w:t>- pracovní list - příloha "4.ročník_opakování Unit 5"</w:t>
      </w:r>
    </w:p>
    <w:p w:rsidR="001A1B9E" w:rsidRPr="00F83A69" w:rsidRDefault="001A1B9E" w:rsidP="00214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69">
        <w:rPr>
          <w:rFonts w:ascii="Times New Roman" w:hAnsi="Times New Roman" w:cs="Times New Roman"/>
          <w:sz w:val="24"/>
          <w:szCs w:val="24"/>
        </w:rPr>
        <w:t>- zopakovat slovíčka 5. lekce:</w:t>
      </w:r>
    </w:p>
    <w:p w:rsidR="001A1B9E" w:rsidRPr="00F83A69" w:rsidRDefault="001A1B9E" w:rsidP="00214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69">
        <w:rPr>
          <w:rFonts w:ascii="Times New Roman" w:hAnsi="Times New Roman" w:cs="Times New Roman"/>
          <w:sz w:val="24"/>
          <w:szCs w:val="24"/>
        </w:rPr>
        <w:t>www.quizlet.com/vaustova</w:t>
      </w:r>
    </w:p>
    <w:p w:rsidR="001A1B9E" w:rsidRPr="00F83A69" w:rsidRDefault="001A1B9E" w:rsidP="00214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69">
        <w:rPr>
          <w:rFonts w:ascii="Times New Roman" w:hAnsi="Times New Roman" w:cs="Times New Roman"/>
          <w:sz w:val="24"/>
          <w:szCs w:val="24"/>
        </w:rPr>
        <w:t>- zopakovat měsíce:</w:t>
      </w:r>
    </w:p>
    <w:p w:rsidR="001A1B9E" w:rsidRPr="00F83A69" w:rsidRDefault="001A1B9E" w:rsidP="00214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69">
        <w:rPr>
          <w:rFonts w:ascii="Times New Roman" w:hAnsi="Times New Roman" w:cs="Times New Roman"/>
          <w:sz w:val="24"/>
          <w:szCs w:val="24"/>
        </w:rPr>
        <w:t>https://skolakov.eu/anglicky-jazyk-4-trida/months</w:t>
      </w:r>
    </w:p>
    <w:p w:rsidR="001A1B9E" w:rsidRDefault="001A1B9E" w:rsidP="002145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A69">
        <w:rPr>
          <w:rFonts w:ascii="Times New Roman" w:hAnsi="Times New Roman" w:cs="Times New Roman"/>
          <w:sz w:val="24"/>
          <w:szCs w:val="24"/>
        </w:rPr>
        <w:t>- Colin in computerland – učebnice str.38 – přečíst příběh (dobrovolný úkol)</w:t>
      </w:r>
    </w:p>
    <w:p w:rsidR="001A1B9E" w:rsidRDefault="001A1B9E" w:rsidP="00AE02C4"/>
    <w:p w:rsidR="001A1B9E" w:rsidRDefault="001A1B9E" w:rsidP="00AE02C4">
      <w:r>
        <w:t xml:space="preserve">          </w:t>
      </w:r>
    </w:p>
    <w:p w:rsidR="001A1B9E" w:rsidRPr="00DA6F0D" w:rsidRDefault="001A1B9E" w:rsidP="00AE02C4"/>
    <w:sectPr w:rsidR="001A1B9E" w:rsidRPr="00DA6F0D" w:rsidSect="00F7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3E57"/>
    <w:multiLevelType w:val="multilevel"/>
    <w:tmpl w:val="8C78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86B4034"/>
    <w:multiLevelType w:val="multilevel"/>
    <w:tmpl w:val="A648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81FC8"/>
    <w:multiLevelType w:val="multilevel"/>
    <w:tmpl w:val="B2F2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DEF"/>
    <w:rsid w:val="0009341B"/>
    <w:rsid w:val="000B4AA2"/>
    <w:rsid w:val="000D5D22"/>
    <w:rsid w:val="00103D9D"/>
    <w:rsid w:val="001212A0"/>
    <w:rsid w:val="001367D4"/>
    <w:rsid w:val="00185611"/>
    <w:rsid w:val="001A1B9E"/>
    <w:rsid w:val="001B003C"/>
    <w:rsid w:val="001F4C63"/>
    <w:rsid w:val="0020265C"/>
    <w:rsid w:val="0021457B"/>
    <w:rsid w:val="002267FB"/>
    <w:rsid w:val="002F1AF9"/>
    <w:rsid w:val="00360CC8"/>
    <w:rsid w:val="004A47C4"/>
    <w:rsid w:val="004C2BEB"/>
    <w:rsid w:val="005169C7"/>
    <w:rsid w:val="0055188A"/>
    <w:rsid w:val="0063244C"/>
    <w:rsid w:val="00660E96"/>
    <w:rsid w:val="0066433A"/>
    <w:rsid w:val="006650AC"/>
    <w:rsid w:val="00684017"/>
    <w:rsid w:val="006917D6"/>
    <w:rsid w:val="0073166E"/>
    <w:rsid w:val="00752C66"/>
    <w:rsid w:val="007A26B0"/>
    <w:rsid w:val="007A5B6F"/>
    <w:rsid w:val="0081478C"/>
    <w:rsid w:val="008319BD"/>
    <w:rsid w:val="009400F8"/>
    <w:rsid w:val="009B4B7A"/>
    <w:rsid w:val="009B53B3"/>
    <w:rsid w:val="009D1DEF"/>
    <w:rsid w:val="009E372D"/>
    <w:rsid w:val="009F773E"/>
    <w:rsid w:val="00A608EB"/>
    <w:rsid w:val="00A67008"/>
    <w:rsid w:val="00AB2E7F"/>
    <w:rsid w:val="00AC342D"/>
    <w:rsid w:val="00AE02C4"/>
    <w:rsid w:val="00B9102E"/>
    <w:rsid w:val="00BB505B"/>
    <w:rsid w:val="00C156C7"/>
    <w:rsid w:val="00C26F69"/>
    <w:rsid w:val="00C50A09"/>
    <w:rsid w:val="00C5514B"/>
    <w:rsid w:val="00C63019"/>
    <w:rsid w:val="00CC4E83"/>
    <w:rsid w:val="00CE6DB4"/>
    <w:rsid w:val="00D21DB2"/>
    <w:rsid w:val="00D40304"/>
    <w:rsid w:val="00D728A3"/>
    <w:rsid w:val="00DA6F0D"/>
    <w:rsid w:val="00DE163D"/>
    <w:rsid w:val="00E56167"/>
    <w:rsid w:val="00E62E05"/>
    <w:rsid w:val="00E95403"/>
    <w:rsid w:val="00EB05F3"/>
    <w:rsid w:val="00EB5C39"/>
    <w:rsid w:val="00F122E5"/>
    <w:rsid w:val="00F20532"/>
    <w:rsid w:val="00F736C6"/>
    <w:rsid w:val="00F8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8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D728A3"/>
    <w:pPr>
      <w:spacing w:before="180" w:after="79" w:line="240" w:lineRule="auto"/>
      <w:outlineLvl w:val="0"/>
    </w:pPr>
    <w:rPr>
      <w:rFonts w:ascii="Open Sans Condensed" w:hAnsi="Open Sans Condensed" w:cs="Open Sans Condensed"/>
      <w:b/>
      <w:bCs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9"/>
    <w:qFormat/>
    <w:rsid w:val="00D728A3"/>
    <w:pPr>
      <w:spacing w:before="180" w:after="79" w:line="240" w:lineRule="auto"/>
      <w:outlineLvl w:val="1"/>
    </w:pPr>
    <w:rPr>
      <w:rFonts w:ascii="Open Sans Condensed" w:hAnsi="Open Sans Condensed" w:cs="Open Sans Condensed"/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28A3"/>
    <w:rPr>
      <w:rFonts w:ascii="Open Sans Condensed" w:hAnsi="Open Sans Condensed" w:cs="Open Sans Condensed"/>
      <w:b/>
      <w:bCs/>
      <w:kern w:val="36"/>
      <w:sz w:val="42"/>
      <w:szCs w:val="4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rsid w:val="00D728A3"/>
    <w:rPr>
      <w:rFonts w:ascii="Open Sans Condensed" w:hAnsi="Open Sans Condensed" w:cs="Open Sans Condensed"/>
      <w:b/>
      <w:bCs/>
      <w:sz w:val="30"/>
      <w:szCs w:val="30"/>
      <w:lang w:eastAsia="cs-CZ"/>
    </w:rPr>
  </w:style>
  <w:style w:type="table" w:styleId="TableGrid">
    <w:name w:val="Table Grid"/>
    <w:basedOn w:val="TableNormal"/>
    <w:uiPriority w:val="99"/>
    <w:rsid w:val="009D1D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103D9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03D9D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03D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7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5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50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5155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116</Words>
  <Characters>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Mirek</cp:lastModifiedBy>
  <cp:revision>3</cp:revision>
  <cp:lastPrinted>2020-03-11T10:22:00Z</cp:lastPrinted>
  <dcterms:created xsi:type="dcterms:W3CDTF">2020-03-12T10:37:00Z</dcterms:created>
  <dcterms:modified xsi:type="dcterms:W3CDTF">2020-03-20T12:40:00Z</dcterms:modified>
</cp:coreProperties>
</file>